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12E0" w14:textId="77777777" w:rsidR="002A327E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3045C4EA" wp14:editId="7FA020B7">
            <wp:extent cx="2895600" cy="521208"/>
            <wp:effectExtent l="0" t="0" r="0" b="0"/>
            <wp:docPr id="1" name="Picture 1" descr="Minnesota Department of Health Logo and WIC Program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Health Logo and WIC Program Logo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344" cy="5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BCD4A" w14:textId="77777777" w:rsidR="002A327E" w:rsidRPr="00D672EF" w:rsidRDefault="002A327E" w:rsidP="002A327E">
      <w:pPr>
        <w:pStyle w:val="Heading2"/>
      </w:pPr>
      <w:r w:rsidRPr="00D672EF">
        <w:t>Infant Feeding Internet Resources</w:t>
      </w:r>
    </w:p>
    <w:p w14:paraId="7EAF713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These internet resources have information about getting chest/breastfeeding off to the best start possible. The first section contains general information, the second section is specifically about pumping/expressing and return to work/school, and the third section has resources for cultural groups and multiples languages. The commercial sites included have been reviewed for their educational information and are </w:t>
      </w:r>
      <w:r w:rsidRPr="00F8729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not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product endorsements. </w:t>
      </w:r>
    </w:p>
    <w:p w14:paraId="2B97230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027612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Trimester Project, </w:t>
      </w:r>
      <w:hyperlink r:id="rId13" w:history="1">
        <w:r w:rsidRPr="00F8729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https://newmomhealth.com/</w:t>
        </w:r>
      </w:hyperlink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>, has information about postpartum recovery, breastfeeding and baby care.  The Mama Stories section has videos of new parents sharing their experiences in the 4</w:t>
      </w:r>
      <w:r w:rsidRPr="00F87299">
        <w:rPr>
          <w:rFonts w:asciiTheme="minorHAnsi" w:hAnsiTheme="minorHAnsi" w:cstheme="minorHAnsi"/>
          <w:bCs/>
          <w:color w:val="auto"/>
          <w:sz w:val="22"/>
          <w:szCs w:val="22"/>
          <w:vertAlign w:val="superscript"/>
        </w:rPr>
        <w:t>th</w:t>
      </w:r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trimester. </w:t>
      </w:r>
    </w:p>
    <w:p w14:paraId="61C67240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19E8BB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63667814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Baby </w:t>
      </w: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Gooroo</w:t>
      </w:r>
      <w:proofErr w:type="spellEnd"/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14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https://babygooroo.com/advice/breast-feeding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has information related to all things baby, especially breastfeeding. Short video clips, </w:t>
      </w:r>
      <w:hyperlink r:id="rId15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https://babygooroo.com/resources/videos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 (1-3 minutes) are very informative and demonstrate latch, positioning, feeding cues in addition to many other topics of interest to new parents. The </w:t>
      </w:r>
      <w:r w:rsidRPr="00F8729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Sleep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tab is very thorough - highly recommend reading ALL of it. </w:t>
      </w:r>
    </w:p>
    <w:bookmarkEnd w:id="0"/>
    <w:p w14:paraId="1E01FB7E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19D508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Breastfeeding 101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16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https://wicbreastfeeding.fns.usda.gov/breastfeeding-101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is USDA WIC’s comprehensive breastfeeding resource site for pregnant women and new moms. Also has great information by stage of breastfeeding and resources for families and friends. </w:t>
      </w:r>
    </w:p>
    <w:p w14:paraId="730E7FF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4F8AA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63670473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California WIC Baby Behavior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17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https://www.youtube.com/playlist?list=PLuBcbwDEv8PyrLucsc1UO6Xud0Buvr6rl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provides short videos on cues babies give that indicate hunger, fullness, or </w:t>
      </w:r>
      <w:r w:rsidRPr="00F8729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I just </w:t>
      </w:r>
      <w:proofErr w:type="spellStart"/>
      <w:r w:rsidRPr="00F87299">
        <w:rPr>
          <w:rFonts w:asciiTheme="minorHAnsi" w:hAnsiTheme="minorHAnsi" w:cstheme="minorHAnsi"/>
          <w:i/>
          <w:iCs/>
          <w:color w:val="auto"/>
          <w:sz w:val="22"/>
          <w:szCs w:val="22"/>
        </w:rPr>
        <w:t>wanna</w:t>
      </w:r>
      <w:proofErr w:type="spellEnd"/>
      <w:r w:rsidRPr="00F8729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be held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. MN WIC Baby Behavior Education playlist, </w:t>
      </w:r>
      <w:hyperlink r:id="rId18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https://www.youtube.com/watch?v=lLUJV0QLAiY&amp;list=PLnv1INVkmxmtYaMmowS5oBHnbgmps7Ai1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breaks behavior videos into even shorter segments. Another good one on cues – Newborn Cues: What is Your Baby Trying to Say to You? </w:t>
      </w:r>
      <w:hyperlink r:id="rId19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https://www.youtube.com/watch?v=ve7yXXRaYT8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bookmarkEnd w:id="1"/>
    <w:p w14:paraId="1C863E5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C0F80D" w14:textId="601AED11" w:rsidR="00F46BBF" w:rsidRDefault="00F46BBF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Center for Health Equity, Education &amp; Research (CHEER), </w:t>
      </w:r>
      <w:hyperlink r:id="rId20" w:history="1">
        <w:r w:rsidRPr="00F46BBF">
          <w:rPr>
            <w:rStyle w:val="Hyperlink"/>
            <w:rFonts w:asciiTheme="minorHAnsi" w:hAnsiTheme="minorHAnsi" w:cstheme="minorHAnsi"/>
            <w:sz w:val="22"/>
            <w:szCs w:val="22"/>
          </w:rPr>
          <w:t>https://www.cheerequity.org/patient-education-materials.html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508BB">
        <w:rPr>
          <w:rFonts w:asciiTheme="minorHAnsi" w:hAnsiTheme="minorHAnsi" w:cstheme="minorHAnsi"/>
          <w:color w:val="auto"/>
          <w:sz w:val="22"/>
          <w:szCs w:val="22"/>
        </w:rPr>
        <w:t>compilation of culturally sensitive breastfeeding handouts sorted by topic and includes school grade reading level for each handout.</w:t>
      </w:r>
    </w:p>
    <w:p w14:paraId="34143C3C" w14:textId="2B5EFA9C" w:rsidR="00F46BBF" w:rsidRDefault="00F46BBF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5129979" w14:textId="39E35564" w:rsidR="002A327E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Child Care -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How to Support Breastfeeding Mothers &amp; Families: A Simple Guide for Child Care Providers, </w:t>
      </w:r>
      <w:hyperlink r:id="rId21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https://www.youtube.com/watch?v=IpDDxnbin7c&amp;feature=youtu.be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. Eleven</w:t>
      </w:r>
      <w:r w:rsidR="0042022D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minute video on how </w:t>
      </w:r>
      <w:proofErr w:type="gramStart"/>
      <w:r w:rsidRPr="00F87299">
        <w:rPr>
          <w:rFonts w:asciiTheme="minorHAnsi" w:hAnsiTheme="minorHAnsi" w:cstheme="minorHAnsi"/>
          <w:color w:val="auto"/>
          <w:sz w:val="22"/>
          <w:szCs w:val="22"/>
        </w:rPr>
        <w:t>child care</w:t>
      </w:r>
      <w:proofErr w:type="gramEnd"/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providers can support breastfeeding families. </w:t>
      </w:r>
    </w:p>
    <w:p w14:paraId="3F4B8CA6" w14:textId="505F9099" w:rsidR="00DA5D75" w:rsidRDefault="00DA5D75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3B24AE" w14:textId="297195C9" w:rsidR="00DA5D75" w:rsidRPr="00F87299" w:rsidRDefault="00DA5D75" w:rsidP="009A2AC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87C00"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Droplets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2" w:history="1">
        <w:r w:rsidRPr="002D32A2">
          <w:rPr>
            <w:rStyle w:val="Hyperlink"/>
            <w:rFonts w:asciiTheme="minorHAnsi" w:hAnsiTheme="minorHAnsi" w:cstheme="minorHAnsi"/>
            <w:sz w:val="22"/>
            <w:szCs w:val="22"/>
          </w:rPr>
          <w:t>https://firstdroplets.com/</w:t>
        </w:r>
      </w:hyperlink>
      <w:r w:rsidR="009A2AC8" w:rsidRPr="009A2AC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 Dr. Jane Morton’s videos to promote milk supply and get families off to a good start.</w:t>
      </w:r>
    </w:p>
    <w:p w14:paraId="15969931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7FA54C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Kellymom</w:t>
      </w:r>
      <w:proofErr w:type="spellEnd"/>
      <w:r w:rsidRPr="00F87299">
        <w:rPr>
          <w:rFonts w:asciiTheme="minorHAnsi" w:hAnsiTheme="minorHAnsi" w:cstheme="minorHAnsi"/>
          <w:color w:val="auto"/>
          <w:sz w:val="22"/>
          <w:szCs w:val="22"/>
        </w:rPr>
        <w:t>: Parenting &amp; breastfeeding website is user-friendly with updated evidence-based information. Some topics include:</w:t>
      </w:r>
    </w:p>
    <w:p w14:paraId="34F52CCD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Baby’s Second Night, </w:t>
      </w:r>
      <w:hyperlink r:id="rId23" w:history="1">
        <w:r w:rsidRPr="00F87299">
          <w:rPr>
            <w:rStyle w:val="Hyperlink"/>
            <w:rFonts w:cstheme="minorHAnsi"/>
            <w:sz w:val="22"/>
            <w:szCs w:val="22"/>
          </w:rPr>
          <w:t>https://kellymom.com/ages/newborn/bf-basics/second-night/</w:t>
        </w:r>
      </w:hyperlink>
      <w:r w:rsidRPr="00F87299">
        <w:rPr>
          <w:sz w:val="22"/>
          <w:szCs w:val="22"/>
        </w:rPr>
        <w:t xml:space="preserve"> </w:t>
      </w:r>
    </w:p>
    <w:p w14:paraId="3CC4864B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Cluster feeding and fussy evenings (colic), </w:t>
      </w:r>
      <w:hyperlink r:id="rId24" w:history="1">
        <w:r w:rsidRPr="00F87299">
          <w:rPr>
            <w:rStyle w:val="Hyperlink"/>
            <w:rFonts w:cstheme="minorHAnsi"/>
            <w:sz w:val="22"/>
            <w:szCs w:val="22"/>
          </w:rPr>
          <w:t>https://kellymom.com/parenting/parenting-faq/fussy-evening/</w:t>
        </w:r>
      </w:hyperlink>
      <w:r w:rsidRPr="00F87299">
        <w:rPr>
          <w:sz w:val="22"/>
          <w:szCs w:val="22"/>
        </w:rPr>
        <w:t xml:space="preserve"> </w:t>
      </w:r>
    </w:p>
    <w:p w14:paraId="5A60D292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Sleeping Through the Night, </w:t>
      </w:r>
      <w:hyperlink r:id="rId25" w:history="1">
        <w:r w:rsidRPr="00F87299">
          <w:rPr>
            <w:rStyle w:val="Hyperlink"/>
            <w:rFonts w:cstheme="minorHAnsi"/>
            <w:sz w:val="22"/>
            <w:szCs w:val="22"/>
          </w:rPr>
          <w:t>https://kellymom.com/parenting/nighttime/sleep/</w:t>
        </w:r>
      </w:hyperlink>
      <w:r w:rsidRPr="00F87299">
        <w:rPr>
          <w:sz w:val="22"/>
          <w:szCs w:val="22"/>
        </w:rPr>
        <w:t xml:space="preserve"> </w:t>
      </w:r>
    </w:p>
    <w:p w14:paraId="4F7B1762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lastRenderedPageBreak/>
        <w:t xml:space="preserve">Will giving formula or solids at night help baby to sleep better? </w:t>
      </w:r>
      <w:hyperlink r:id="rId26" w:history="1">
        <w:r w:rsidRPr="00F87299">
          <w:rPr>
            <w:rStyle w:val="Hyperlink"/>
            <w:rFonts w:cstheme="minorHAnsi"/>
            <w:sz w:val="22"/>
            <w:szCs w:val="22"/>
          </w:rPr>
          <w:t>https://kellymom.com/nutrition/starting-solids/solids-sleep/</w:t>
        </w:r>
      </w:hyperlink>
      <w:r w:rsidRPr="00F87299">
        <w:rPr>
          <w:sz w:val="22"/>
          <w:szCs w:val="22"/>
        </w:rPr>
        <w:t xml:space="preserve"> </w:t>
      </w:r>
    </w:p>
    <w:p w14:paraId="403CFD78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I’m not pumping enough milk. What can I do? </w:t>
      </w:r>
      <w:hyperlink r:id="rId27" w:history="1">
        <w:r w:rsidRPr="00F87299">
          <w:rPr>
            <w:rStyle w:val="Hyperlink"/>
            <w:rFonts w:cstheme="minorHAnsi"/>
            <w:sz w:val="22"/>
            <w:szCs w:val="22"/>
          </w:rPr>
          <w:t>https://kellymom.com/hot-topics/pumping_decrease/</w:t>
        </w:r>
      </w:hyperlink>
      <w:r w:rsidRPr="00F87299">
        <w:rPr>
          <w:sz w:val="22"/>
          <w:szCs w:val="22"/>
        </w:rPr>
        <w:t xml:space="preserve"> </w:t>
      </w:r>
    </w:p>
    <w:p w14:paraId="7ED4A986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How much expressed milk will my baby need? </w:t>
      </w:r>
      <w:hyperlink r:id="rId28" w:history="1">
        <w:r w:rsidRPr="00F87299">
          <w:rPr>
            <w:rStyle w:val="Hyperlink"/>
            <w:rFonts w:cstheme="minorHAnsi"/>
            <w:sz w:val="22"/>
            <w:szCs w:val="22"/>
          </w:rPr>
          <w:t>https://kellymom.com/bf/pumpingmoms/pumping/milkcalc/</w:t>
        </w:r>
      </w:hyperlink>
      <w:r w:rsidRPr="00F87299">
        <w:rPr>
          <w:sz w:val="22"/>
          <w:szCs w:val="22"/>
        </w:rPr>
        <w:t xml:space="preserve"> </w:t>
      </w:r>
    </w:p>
    <w:p w14:paraId="3F787E14" w14:textId="77777777" w:rsidR="002A327E" w:rsidRPr="00F87299" w:rsidRDefault="002A327E" w:rsidP="002A327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0C899D9C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63669620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International Breastfeeding Centre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9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https://ibconline.ca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Dr. Jack Newman, MD, IBCLC has videos on latch, positioning, compression and handouts on common breastfeeding issues for viewing, downloading and printing. </w:t>
      </w:r>
    </w:p>
    <w:bookmarkEnd w:id="2"/>
    <w:p w14:paraId="16702312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FE2242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It’s Only Natural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0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https://www.womenshealth.gov/its-only-natural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provides breastfeeding information and tips for African American women and their families. </w:t>
      </w:r>
    </w:p>
    <w:p w14:paraId="3E752B1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023D5D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63670298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La Leche League International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1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https://www.llli.org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has links to finding free local support groups, </w:t>
      </w:r>
      <w:hyperlink r:id="rId32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http://www.lllofmndas.org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Leaders, articles, FAQs and information in many other languages. </w:t>
      </w:r>
    </w:p>
    <w:p w14:paraId="60F8DADF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7299">
        <w:rPr>
          <w:rFonts w:asciiTheme="minorHAnsi" w:hAnsiTheme="minorHAnsi" w:cstheme="minorHAnsi"/>
          <w:sz w:val="22"/>
          <w:szCs w:val="22"/>
        </w:rPr>
        <w:t>La Leche League Safe Sleep Seven </w:t>
      </w:r>
      <w:hyperlink r:id="rId33" w:tgtFrame="_blank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https://www.llli.org/the-safe-sleep-seven/</w:t>
        </w:r>
      </w:hyperlink>
    </w:p>
    <w:bookmarkEnd w:id="3"/>
    <w:p w14:paraId="45F17ECB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9A0D28" w14:textId="3479A553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Laid-back positioning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4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http://biologicalnurturing.com/video/bn3clip.html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8268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minute video shows a great way to breastfeed for all new moms to learn and use. </w:t>
      </w:r>
    </w:p>
    <w:p w14:paraId="1CF7A87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06135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Lactation Education Resources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5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https://www.lactationtraining.com/resources/educational-materials/handouts-parents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 handouts for parents that can be shared as links or printed.</w:t>
      </w:r>
    </w:p>
    <w:p w14:paraId="582139C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DB2C8E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Mommymeds</w:t>
      </w:r>
      <w:proofErr w:type="spellEnd"/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6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http://mommymeds.com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Evidence-based information on the use of 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medications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and the effect of some disease conditions during pregnancy and breastfeeding. </w:t>
      </w:r>
    </w:p>
    <w:p w14:paraId="1ED253E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5E9CD24" w14:textId="2F5568CA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Minnesota Breastfeeding Coalition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7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https://mnbreastfeedingcoalition.org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has information about breastfeeding in the workplace, state laws that support breastfeeding and resources for mothers, employers, health care and child care providers. </w:t>
      </w:r>
      <w:r w:rsidRPr="00F87299">
        <w:rPr>
          <w:rFonts w:asciiTheme="minorHAnsi" w:hAnsiTheme="minorHAnsi" w:cstheme="minorHAnsi"/>
          <w:sz w:val="22"/>
          <w:szCs w:val="22"/>
        </w:rPr>
        <w:t xml:space="preserve">Minnesota Breastfeeding Coalition Prenatal Toolkit, </w:t>
      </w:r>
      <w:hyperlink r:id="rId38" w:history="1">
        <w:r w:rsidR="00882686" w:rsidRPr="00130BB7">
          <w:rPr>
            <w:rStyle w:val="Hyperlink"/>
            <w:rFonts w:asciiTheme="minorHAnsi" w:hAnsiTheme="minorHAnsi" w:cstheme="minorHAnsi"/>
            <w:sz w:val="22"/>
            <w:szCs w:val="22"/>
          </w:rPr>
          <w:t>https://www.mnbreastfeedingcoalition.org/resources/prenatal-toolkit</w:t>
        </w:r>
      </w:hyperlink>
    </w:p>
    <w:p w14:paraId="756F9A18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577778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Natural Breastfeeding for an Easier Start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9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https://www.naturalbreastfeeding.com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video is 38 minutes on laid back positioning for newborns and other useful info to get off to a great start. Nancy Mohrbacher’s website, </w:t>
      </w:r>
      <w:hyperlink r:id="rId40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http://www.nancymohrbacher.com/resources/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has infographics, handouts, podcasts, and blog posts on many popular topics most of which are free to download. </w:t>
      </w:r>
    </w:p>
    <w:p w14:paraId="6330D2E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17BA7D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Paced Bottle Feeding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41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https://www.youtube.com/watch?v=OGPm5SpLxXY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shows how to bottle-feed any baby to help prevent overfeeding. Many moms think they don’t make enough milk because they are told they need to pump more for baby while mom is away. </w:t>
      </w:r>
    </w:p>
    <w:p w14:paraId="205A2DB2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97C8CD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sz w:val="22"/>
          <w:szCs w:val="22"/>
        </w:rPr>
        <w:t xml:space="preserve">Postpartum Depression &amp; Baby Blues </w:t>
      </w:r>
    </w:p>
    <w:p w14:paraId="5FFF30B8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proofErr w:type="spellStart"/>
      <w:r w:rsidRPr="00F87299">
        <w:rPr>
          <w:sz w:val="22"/>
          <w:szCs w:val="22"/>
        </w:rPr>
        <w:t>BabyGooRoo</w:t>
      </w:r>
      <w:proofErr w:type="spellEnd"/>
      <w:r w:rsidRPr="00F87299">
        <w:rPr>
          <w:sz w:val="22"/>
          <w:szCs w:val="22"/>
        </w:rPr>
        <w:t xml:space="preserve"> Postpartum Depression, </w:t>
      </w:r>
      <w:hyperlink r:id="rId42" w:history="1">
        <w:r w:rsidRPr="00F87299">
          <w:rPr>
            <w:rStyle w:val="Hyperlink"/>
            <w:rFonts w:cstheme="minorHAnsi"/>
            <w:sz w:val="22"/>
            <w:szCs w:val="22"/>
          </w:rPr>
          <w:t>https://babygooroo.com/advice/pregnancy-birth/postpartum-depression</w:t>
        </w:r>
      </w:hyperlink>
      <w:r w:rsidRPr="00F87299">
        <w:rPr>
          <w:sz w:val="22"/>
          <w:szCs w:val="22"/>
        </w:rPr>
        <w:t xml:space="preserve"> </w:t>
      </w:r>
    </w:p>
    <w:p w14:paraId="5BFCF149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Depression or Anxiety During &amp; After Pregnancy, </w:t>
      </w:r>
      <w:hyperlink r:id="rId43" w:history="1">
        <w:r w:rsidRPr="00F87299">
          <w:rPr>
            <w:rStyle w:val="Hyperlink"/>
            <w:rFonts w:cstheme="minorHAnsi"/>
            <w:sz w:val="22"/>
            <w:szCs w:val="22"/>
          </w:rPr>
          <w:t>https://www.health.state.mn.us/people/womeninfants/pmad/pmadsfs.html</w:t>
        </w:r>
      </w:hyperlink>
      <w:r w:rsidRPr="00F87299">
        <w:rPr>
          <w:sz w:val="22"/>
          <w:szCs w:val="22"/>
        </w:rPr>
        <w:t xml:space="preserve"> – MDH information, materials in a variety of languages. </w:t>
      </w:r>
    </w:p>
    <w:p w14:paraId="11C173AF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lastRenderedPageBreak/>
        <w:t xml:space="preserve">Pregnancy &amp; Postpartum Support Minnesota, </w:t>
      </w:r>
      <w:hyperlink r:id="rId44" w:history="1">
        <w:r w:rsidRPr="00F87299">
          <w:rPr>
            <w:rStyle w:val="Hyperlink"/>
            <w:rFonts w:cstheme="minorHAnsi"/>
            <w:sz w:val="22"/>
            <w:szCs w:val="22"/>
          </w:rPr>
          <w:t>https://www.ppsupportmn.org</w:t>
        </w:r>
      </w:hyperlink>
      <w:r w:rsidRPr="00F87299">
        <w:rPr>
          <w:sz w:val="22"/>
          <w:szCs w:val="22"/>
        </w:rPr>
        <w:t xml:space="preserve">, and Postpartum Support International, </w:t>
      </w:r>
      <w:hyperlink r:id="rId45" w:history="1">
        <w:r w:rsidRPr="00F87299">
          <w:rPr>
            <w:rStyle w:val="Hyperlink"/>
            <w:rFonts w:cstheme="minorHAnsi"/>
            <w:sz w:val="22"/>
            <w:szCs w:val="22"/>
          </w:rPr>
          <w:t>https://www.postpartum.net</w:t>
        </w:r>
      </w:hyperlink>
      <w:r w:rsidRPr="00F87299">
        <w:rPr>
          <w:sz w:val="22"/>
          <w:szCs w:val="22"/>
        </w:rPr>
        <w:t xml:space="preserve"> </w:t>
      </w:r>
    </w:p>
    <w:p w14:paraId="457FC535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BD6AC7" w14:textId="5D4A5304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63669439"/>
      <w:r w:rsidRPr="00F87299">
        <w:rPr>
          <w:rFonts w:asciiTheme="minorHAnsi" w:hAnsiTheme="minorHAnsi" w:cstheme="minorHAnsi"/>
          <w:b/>
          <w:bCs/>
          <w:sz w:val="22"/>
          <w:szCs w:val="22"/>
        </w:rPr>
        <w:t xml:space="preserve">Ready, Set, BABY, </w:t>
      </w:r>
      <w:hyperlink r:id="rId46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https://www.readysetbabyonline.com/</w:t>
        </w:r>
      </w:hyperlink>
      <w:r w:rsidRPr="00F87299">
        <w:rPr>
          <w:rFonts w:asciiTheme="minorHAnsi" w:hAnsiTheme="minorHAnsi" w:cstheme="minorHAnsi"/>
          <w:sz w:val="22"/>
          <w:szCs w:val="22"/>
        </w:rPr>
        <w:t>, interactive website with audio clips and quizzes</w:t>
      </w:r>
      <w:r w:rsidR="00863FD8">
        <w:rPr>
          <w:rFonts w:asciiTheme="minorHAnsi" w:hAnsiTheme="minorHAnsi" w:cstheme="minorHAnsi"/>
          <w:sz w:val="22"/>
          <w:szCs w:val="22"/>
        </w:rPr>
        <w:t xml:space="preserve"> available in </w:t>
      </w:r>
      <w:r w:rsidR="00863FD8" w:rsidRPr="00F87299">
        <w:rPr>
          <w:rFonts w:asciiTheme="minorHAnsi" w:hAnsiTheme="minorHAnsi" w:cstheme="minorHAnsi"/>
          <w:sz w:val="22"/>
          <w:szCs w:val="22"/>
        </w:rPr>
        <w:t>English</w:t>
      </w:r>
      <w:r w:rsidR="00863FD8">
        <w:rPr>
          <w:rFonts w:asciiTheme="minorHAnsi" w:hAnsiTheme="minorHAnsi" w:cstheme="minorHAnsi"/>
          <w:sz w:val="22"/>
          <w:szCs w:val="22"/>
        </w:rPr>
        <w:t xml:space="preserve">, </w:t>
      </w:r>
      <w:r w:rsidR="00863FD8" w:rsidRPr="00F87299">
        <w:rPr>
          <w:rFonts w:asciiTheme="minorHAnsi" w:hAnsiTheme="minorHAnsi" w:cstheme="minorHAnsi"/>
          <w:sz w:val="22"/>
          <w:szCs w:val="22"/>
        </w:rPr>
        <w:t>Spanish</w:t>
      </w:r>
      <w:r w:rsidR="00863FD8">
        <w:rPr>
          <w:rFonts w:asciiTheme="minorHAnsi" w:hAnsiTheme="minorHAnsi" w:cstheme="minorHAnsi"/>
          <w:sz w:val="22"/>
          <w:szCs w:val="22"/>
        </w:rPr>
        <w:t>, and Arabic</w:t>
      </w:r>
      <w:r w:rsidRPr="00F87299">
        <w:rPr>
          <w:rFonts w:asciiTheme="minorHAnsi" w:hAnsiTheme="minorHAnsi" w:cstheme="minorHAnsi"/>
          <w:sz w:val="22"/>
          <w:szCs w:val="22"/>
        </w:rPr>
        <w:t xml:space="preserve">.  Printable resources available in </w:t>
      </w:r>
      <w:r w:rsidR="00863FD8">
        <w:rPr>
          <w:rFonts w:asciiTheme="minorHAnsi" w:hAnsiTheme="minorHAnsi" w:cstheme="minorHAnsi"/>
          <w:sz w:val="22"/>
          <w:szCs w:val="22"/>
        </w:rPr>
        <w:t xml:space="preserve">additional languages </w:t>
      </w:r>
      <w:hyperlink r:id="rId47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https://sph.unc.edu/cgbi/resources-ready-set-baby/</w:t>
        </w:r>
      </w:hyperlink>
      <w:r w:rsidRPr="00F87299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6AB63D0A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0A64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sz w:val="22"/>
          <w:szCs w:val="22"/>
        </w:rPr>
        <w:t>Star Legacy Online Support Group Sessions,</w:t>
      </w:r>
      <w:r w:rsidRPr="00F87299">
        <w:rPr>
          <w:rFonts w:asciiTheme="minorHAnsi" w:hAnsiTheme="minorHAnsi" w:cstheme="minorHAnsi"/>
          <w:sz w:val="22"/>
          <w:szCs w:val="22"/>
        </w:rPr>
        <w:t xml:space="preserve"> online</w:t>
      </w:r>
      <w:r w:rsidRPr="00F872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sz w:val="22"/>
          <w:szCs w:val="22"/>
        </w:rPr>
        <w:t>support groups after loss,</w:t>
      </w:r>
      <w:r w:rsidRPr="00F87299">
        <w:rPr>
          <w:rFonts w:asciiTheme="minorHAnsi" w:hAnsiTheme="minorHAnsi" w:cstheme="minorHAnsi"/>
          <w:b/>
          <w:bCs/>
          <w:sz w:val="22"/>
          <w:szCs w:val="22"/>
        </w:rPr>
        <w:t> </w:t>
      </w:r>
      <w:hyperlink r:id="rId48" w:tgtFrame="_blank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https://starlegacyfoundation.org/support-groups/</w:t>
        </w:r>
      </w:hyperlink>
    </w:p>
    <w:p w14:paraId="6D082FCF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1F0A9D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Your Guide to Breastfeeding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49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https://www.womenshealth.gov/patient-materials/health-topic/breastfeeding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– Health benefits for mom and baby, what you can do to prepare, common questions, challenges and solutions. </w:t>
      </w:r>
    </w:p>
    <w:p w14:paraId="37E710F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8284CF" w14:textId="77777777" w:rsidR="002A327E" w:rsidRPr="00F87299" w:rsidRDefault="002A327E" w:rsidP="002A32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Mobile App</w:t>
      </w:r>
    </w:p>
    <w:p w14:paraId="482DD210" w14:textId="77777777" w:rsidR="002A327E" w:rsidRPr="00F87299" w:rsidRDefault="002A327E" w:rsidP="002A327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0E099FD" w14:textId="5C14792D" w:rsidR="002A327E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Coffective</w:t>
      </w:r>
      <w:proofErr w:type="spellEnd"/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50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https://coffective.com/learn-home/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– Information for all interested in getting breastfeeding off to a great start by knowing what to expect in the hospital and the first few days. Short videos, downloadable materials and a 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free mobile app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8798E8A" w14:textId="77D125BE" w:rsidR="00DA5D75" w:rsidRDefault="00DA5D75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DA1E595" w14:textId="7A7AF876" w:rsidR="00DA5D75" w:rsidRPr="00F87299" w:rsidRDefault="00DA5D75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B048F">
        <w:rPr>
          <w:rFonts w:asciiTheme="minorHAnsi" w:hAnsiTheme="minorHAnsi" w:cstheme="minorHAnsi"/>
          <w:b/>
          <w:bCs/>
          <w:color w:val="auto"/>
          <w:sz w:val="22"/>
          <w:szCs w:val="22"/>
        </w:rPr>
        <w:t>Global Health Media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F4E58">
        <w:rPr>
          <w:rFonts w:asciiTheme="minorHAnsi" w:hAnsiTheme="minorHAnsi" w:cstheme="minorHAnsi"/>
          <w:color w:val="auto"/>
          <w:sz w:val="22"/>
          <w:szCs w:val="22"/>
        </w:rPr>
        <w:t xml:space="preserve">Birth &amp; Beyond </w:t>
      </w:r>
      <w:r w:rsidR="007B048F">
        <w:rPr>
          <w:rFonts w:asciiTheme="minorHAnsi" w:hAnsiTheme="minorHAnsi" w:cstheme="minorHAnsi"/>
          <w:color w:val="auto"/>
          <w:sz w:val="22"/>
          <w:szCs w:val="22"/>
        </w:rPr>
        <w:t xml:space="preserve">iPhone app </w:t>
      </w:r>
      <w:hyperlink r:id="rId51" w:history="1">
        <w:r w:rsidR="007B048F" w:rsidRPr="00D13C3F">
          <w:rPr>
            <w:rStyle w:val="Hyperlink"/>
            <w:rFonts w:asciiTheme="minorHAnsi" w:hAnsiTheme="minorHAnsi" w:cstheme="minorHAnsi"/>
            <w:sz w:val="22"/>
            <w:szCs w:val="22"/>
          </w:rPr>
          <w:t>https://apps.apple.com/us/developer/global-health-media-project/id1090777709</w:t>
        </w:r>
      </w:hyperlink>
      <w:r w:rsidR="007B048F">
        <w:rPr>
          <w:rFonts w:asciiTheme="minorHAnsi" w:hAnsiTheme="minorHAnsi" w:cstheme="minorHAnsi"/>
          <w:color w:val="auto"/>
          <w:sz w:val="22"/>
          <w:szCs w:val="22"/>
        </w:rPr>
        <w:t xml:space="preserve"> and Android app </w:t>
      </w:r>
      <w:hyperlink r:id="rId52" w:history="1">
        <w:r w:rsidR="007B048F" w:rsidRPr="00D13C3F">
          <w:rPr>
            <w:rStyle w:val="Hyperlink"/>
            <w:rFonts w:asciiTheme="minorHAnsi" w:hAnsiTheme="minorHAnsi" w:cstheme="minorHAnsi"/>
            <w:sz w:val="22"/>
            <w:szCs w:val="22"/>
          </w:rPr>
          <w:t>https://play.google.com/store/apps/details?id=org.globalhealthmedia.ghmpvideos</w:t>
        </w:r>
      </w:hyperlink>
      <w:r w:rsidR="007B048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B048F" w:rsidRPr="00F87299">
        <w:rPr>
          <w:rFonts w:asciiTheme="minorHAnsi" w:hAnsiTheme="minorHAnsi" w:cstheme="minorHAnsi"/>
          <w:color w:val="auto"/>
          <w:sz w:val="22"/>
          <w:szCs w:val="22"/>
        </w:rPr>
        <w:t>has excellent multicultural breastfeeding videos beautifully narrated on a variety of topics.</w:t>
      </w:r>
    </w:p>
    <w:p w14:paraId="4A501829" w14:textId="77777777" w:rsidR="002A327E" w:rsidRPr="00D672EF" w:rsidRDefault="002A327E" w:rsidP="002A327E">
      <w:pPr>
        <w:pStyle w:val="Heading3"/>
        <w:jc w:val="both"/>
      </w:pPr>
      <w:r w:rsidRPr="00D672EF">
        <w:t>Human Milk Expression</w:t>
      </w:r>
      <w:r>
        <w:t>/Pumping</w:t>
      </w:r>
      <w:r w:rsidRPr="00D672EF">
        <w:t xml:space="preserve"> and </w:t>
      </w:r>
      <w:r>
        <w:t xml:space="preserve">Return to Work/School </w:t>
      </w:r>
      <w:r w:rsidRPr="00D672EF">
        <w:t>Resources</w:t>
      </w:r>
    </w:p>
    <w:p w14:paraId="245E477B" w14:textId="77777777" w:rsidR="002A327E" w:rsidRPr="00D672EF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E9024A" w14:textId="5829EE73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Ameda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53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https://www.ameda.com/milk-101/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a breast pump manufacturer, has information pages and videos on pumping available in English and Spanish. </w:t>
      </w:r>
      <w:r w:rsidRPr="00F87299">
        <w:rPr>
          <w:rFonts w:asciiTheme="minorHAnsi" w:hAnsiTheme="minorHAnsi" w:cstheme="minorHAnsi"/>
          <w:sz w:val="22"/>
          <w:szCs w:val="22"/>
        </w:rPr>
        <w:t>Ameda Pump videos, </w:t>
      </w:r>
      <w:hyperlink r:id="rId54" w:history="1">
        <w:r w:rsidR="00473BFC" w:rsidRPr="00D52041">
          <w:rPr>
            <w:rStyle w:val="Hyperlink"/>
            <w:rFonts w:asciiTheme="minorHAnsi" w:hAnsiTheme="minorHAnsi" w:cstheme="minorHAnsi"/>
            <w:sz w:val="22"/>
            <w:szCs w:val="22"/>
          </w:rPr>
          <w:t>https://www.ameda.com/instructions-for-use</w:t>
        </w:r>
      </w:hyperlink>
      <w:r w:rsidR="00473B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DD3E94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B6AA39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Breastmilk. Every Ounce Counts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hyperlink r:id="rId55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https://www.breastmilkcounts.com/working-moms/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Great information for getting off to a good start and what to expect in the early days. Provides a checklist for those working outside the home.</w:t>
      </w:r>
    </w:p>
    <w:p w14:paraId="41AD5394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6C2CCF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Breast Pump Brands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56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https://www.consumeraffairs.com/health/breast-pumps/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>from Consumer Affairs is independent and provides consumer reviews of many breast pumps.</w:t>
      </w:r>
    </w:p>
    <w:p w14:paraId="1DFFC51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38A632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CDC Proper Storage and Preparation of Breast Milk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including Safe Cleaning of Infant Feeding Items and Pumping Equipment, </w:t>
      </w:r>
      <w:hyperlink r:id="rId57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https://www.cdc.gov/breastfeeding/recommendations/handling_breastmilk.htm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04CB7C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328763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Center for </w:t>
      </w: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WorkLife</w:t>
      </w:r>
      <w:proofErr w:type="spellEnd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Law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58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https://www.pregnantatwork.org/pregnant-women-pregnancy/breastfeeding-employees/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information about workplace rights for breastfeeding employees. </w:t>
      </w:r>
    </w:p>
    <w:p w14:paraId="4F80A8BF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D681AE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Dr. Jane Morton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59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http://med.stanford.edu/newborns/professional-education/breastfeeding.html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a physician at Stanford University School of Medicine has excellent breastfeeding videos. </w:t>
      </w:r>
    </w:p>
    <w:p w14:paraId="61399EF7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lastRenderedPageBreak/>
        <w:t xml:space="preserve">Hand Expression of Breastmilk, </w:t>
      </w:r>
      <w:hyperlink r:id="rId60" w:history="1">
        <w:r w:rsidRPr="00F87299">
          <w:rPr>
            <w:rStyle w:val="Hyperlink"/>
            <w:rFonts w:cstheme="minorHAnsi"/>
            <w:sz w:val="22"/>
            <w:szCs w:val="22"/>
          </w:rPr>
          <w:t>http://med.stanford.edu/newborns/professional-education/breastfeeding/hand-expressing-milk.html</w:t>
        </w:r>
      </w:hyperlink>
      <w:r w:rsidRPr="00F87299">
        <w:rPr>
          <w:sz w:val="22"/>
          <w:szCs w:val="22"/>
        </w:rPr>
        <w:t xml:space="preserve">. All who breastfeed should watch this </w:t>
      </w:r>
      <w:proofErr w:type="gramStart"/>
      <w:r w:rsidRPr="00F87299">
        <w:rPr>
          <w:sz w:val="22"/>
          <w:szCs w:val="22"/>
        </w:rPr>
        <w:t>7.5 minute</w:t>
      </w:r>
      <w:proofErr w:type="gramEnd"/>
      <w:r w:rsidRPr="00F87299">
        <w:rPr>
          <w:sz w:val="22"/>
          <w:szCs w:val="22"/>
        </w:rPr>
        <w:t xml:space="preserve"> video. </w:t>
      </w:r>
    </w:p>
    <w:p w14:paraId="7A9450C1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Maximizing Milk Production with Hands on Pumping, </w:t>
      </w:r>
      <w:hyperlink r:id="rId61" w:history="1">
        <w:r w:rsidRPr="00F87299">
          <w:rPr>
            <w:rStyle w:val="Hyperlink"/>
            <w:rFonts w:cstheme="minorHAnsi"/>
            <w:sz w:val="22"/>
            <w:szCs w:val="22"/>
          </w:rPr>
          <w:t>http://med.stanford.edu/newborns/professional-education/breastfeeding/maximizing-milk-production.html</w:t>
        </w:r>
      </w:hyperlink>
      <w:r w:rsidRPr="00F87299">
        <w:rPr>
          <w:sz w:val="22"/>
          <w:szCs w:val="22"/>
        </w:rPr>
        <w:t xml:space="preserve">  – excellent for those who will be separated from baby due to work, school or hospitalization. </w:t>
      </w:r>
    </w:p>
    <w:p w14:paraId="26EAF2F4" w14:textId="77777777" w:rsidR="002A327E" w:rsidRPr="00F87299" w:rsidRDefault="002A327E" w:rsidP="002A327E">
      <w:pPr>
        <w:pStyle w:val="ListBullet"/>
        <w:rPr>
          <w:sz w:val="22"/>
          <w:szCs w:val="22"/>
        </w:rPr>
      </w:pPr>
      <w:r w:rsidRPr="00F87299">
        <w:rPr>
          <w:sz w:val="22"/>
          <w:szCs w:val="22"/>
        </w:rPr>
        <w:t xml:space="preserve">Breastfeeding in the First Hour, </w:t>
      </w:r>
      <w:hyperlink r:id="rId62" w:history="1">
        <w:r w:rsidRPr="00F87299">
          <w:rPr>
            <w:rStyle w:val="Hyperlink"/>
            <w:rFonts w:cstheme="minorHAnsi"/>
            <w:sz w:val="22"/>
            <w:szCs w:val="22"/>
          </w:rPr>
          <w:t>http://med.stanford.edu/newborns/professional-education/breastfeeding/breastfeeding-in-the-first-hour.html</w:t>
        </w:r>
      </w:hyperlink>
      <w:r w:rsidRPr="00F87299">
        <w:rPr>
          <w:sz w:val="22"/>
          <w:szCs w:val="22"/>
        </w:rPr>
        <w:t xml:space="preserve"> – 12 minute video to help with successful breastfeeding from birth.  </w:t>
      </w:r>
    </w:p>
    <w:p w14:paraId="1E77316A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AF80E1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Kellymom.com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63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https://kellymom.com/category/bf/pumpingmoms/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has many helpful topics for working mothers who pump due to work or school. </w:t>
      </w:r>
    </w:p>
    <w:p w14:paraId="30F01B9E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6605B1D" w14:textId="08C77AC8" w:rsidR="002A327E" w:rsidRPr="00F87299" w:rsidRDefault="002A327E" w:rsidP="002A327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Medela</w:t>
      </w:r>
      <w:proofErr w:type="spellEnd"/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64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https://www.medela.us/breastfeeding/articles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a breast pump manufacturer, has tips and videos for how to use their pumps. </w:t>
      </w:r>
      <w:proofErr w:type="spellStart"/>
      <w:r w:rsidRPr="00F87299">
        <w:rPr>
          <w:rFonts w:asciiTheme="minorHAnsi" w:hAnsiTheme="minorHAnsi" w:cstheme="minorHAnsi"/>
          <w:sz w:val="22"/>
          <w:szCs w:val="22"/>
        </w:rPr>
        <w:t>Medela</w:t>
      </w:r>
      <w:proofErr w:type="spellEnd"/>
      <w:r w:rsidRPr="00F87299">
        <w:rPr>
          <w:rFonts w:asciiTheme="minorHAnsi" w:hAnsiTheme="minorHAnsi" w:cstheme="minorHAnsi"/>
          <w:sz w:val="22"/>
          <w:szCs w:val="22"/>
        </w:rPr>
        <w:t xml:space="preserve"> pump videos, </w:t>
      </w:r>
      <w:hyperlink r:id="rId65" w:tgtFrame="_blank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https://www.medela.us/breastfeeding/services/videos</w:t>
        </w:r>
      </w:hyperlink>
      <w:r w:rsidRPr="00F87299">
        <w:rPr>
          <w:rFonts w:asciiTheme="minorHAnsi" w:hAnsiTheme="minorHAnsi" w:cstheme="minorHAnsi"/>
          <w:sz w:val="22"/>
          <w:szCs w:val="22"/>
        </w:rPr>
        <w:t>.</w:t>
      </w:r>
    </w:p>
    <w:p w14:paraId="0015EFFA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3F08E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The Pumping Mommy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66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https://thepumpingmommy.com/breast-pump-reviews/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has a 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review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>guide of breast pumps that include the latest pumps available and details about the features of each type of pump. This site accepts sponsors and has advertisements.</w:t>
      </w:r>
    </w:p>
    <w:p w14:paraId="0050744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8945C6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sz w:val="22"/>
          <w:szCs w:val="22"/>
        </w:rPr>
        <w:t>Spectra breast pump videos</w:t>
      </w:r>
      <w:r w:rsidRPr="00F87299">
        <w:rPr>
          <w:rFonts w:asciiTheme="minorHAnsi" w:hAnsiTheme="minorHAnsi" w:cstheme="minorHAnsi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sz w:val="22"/>
          <w:szCs w:val="22"/>
        </w:rPr>
        <w:t> </w:t>
      </w:r>
      <w:hyperlink r:id="rId67" w:tgtFrame="_blank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https://www.spectrababyusa.com/about-us/videos/</w:t>
        </w:r>
      </w:hyperlink>
    </w:p>
    <w:p w14:paraId="12467415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DFFF81" w14:textId="76218C68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Storage and handling breastmilk guidelines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68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https://www.healthychildren.org/English/ages-stages/baby/breastfeeding/Pages/Storing-and-Preparing-Expressed-Breast-Milk.aspx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>from the American Academy of Pediatrics. Tips on handling along with how long breastmilk can be stored in the fridge or freezer. Also has info on use of leftover breastmilk!</w:t>
      </w:r>
    </w:p>
    <w:p w14:paraId="3359C258" w14:textId="77777777" w:rsidR="002A327E" w:rsidRPr="00D672EF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154B9E" w14:textId="582A4ED5" w:rsidR="002A327E" w:rsidRPr="00D672EF" w:rsidRDefault="002A327E" w:rsidP="002A327E">
      <w:pPr>
        <w:pStyle w:val="Heading3"/>
      </w:pPr>
      <w:r w:rsidRPr="00D672EF">
        <w:t>Education Materials</w:t>
      </w:r>
      <w:r>
        <w:t xml:space="preserve"> for Cultural Groups or</w:t>
      </w:r>
      <w:r w:rsidRPr="00D672EF">
        <w:t xml:space="preserve"> in Multiple Languages</w:t>
      </w:r>
    </w:p>
    <w:p w14:paraId="2602BA8D" w14:textId="77777777" w:rsidR="002A327E" w:rsidRPr="00D672EF" w:rsidRDefault="002A327E" w:rsidP="002A327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BB7802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Benefits of Breastfeeding Your Baby, </w:t>
      </w:r>
      <w:hyperlink r:id="rId69" w:history="1">
        <w:r w:rsidRPr="00F8729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https://www.youtube.com/watch?v=Pjsrb2eJSDM</w:t>
        </w:r>
      </w:hyperlink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Allina Health, </w:t>
      </w:r>
      <w:proofErr w:type="spellStart"/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>WellShare</w:t>
      </w:r>
      <w:proofErr w:type="spellEnd"/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International and Minnesota Department of Health partnered to create a 10-minute video resource in Somali language with English subtitles.</w:t>
      </w:r>
    </w:p>
    <w:p w14:paraId="1FF7B4D4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CE0E328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5" w:name="_Hlk63422788"/>
      <w:r w:rsidRPr="00F872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Best Start, </w:t>
      </w:r>
      <w:hyperlink r:id="rId70" w:history="1">
        <w:r w:rsidRPr="00F8729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https://resources.beststart.org/product-category/resources/breastfeeding/</w:t>
        </w:r>
      </w:hyperlink>
      <w:r w:rsidRPr="00F87299">
        <w:rPr>
          <w:rFonts w:asciiTheme="minorHAnsi" w:hAnsiTheme="minorHAnsi" w:cstheme="minorHAnsi"/>
          <w:bCs/>
          <w:color w:val="auto"/>
          <w:sz w:val="22"/>
          <w:szCs w:val="22"/>
        </w:rPr>
        <w:t>, Ontario Maternal Child Health.  Some of the breastfeeding resources are translated into multiple languages including:  Arabic, Bengali, Chinese, English, Farsi, French, Gujarati, Hindi, Korean, Punjabi, Russian, Serbian, Somali, Spanish, Tagalog, Tamil, Urdu and Vietnamese.</w:t>
      </w:r>
    </w:p>
    <w:bookmarkEnd w:id="5"/>
    <w:p w14:paraId="3C38BBFB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904D4B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Hlk63670583"/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>Global Health Media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71" w:history="1">
        <w:r w:rsidRPr="00F87299">
          <w:rPr>
            <w:rStyle w:val="Hyperlink"/>
            <w:rFonts w:asciiTheme="minorHAnsi" w:hAnsiTheme="minorHAnsi" w:cstheme="minorHAnsi"/>
            <w:sz w:val="22"/>
            <w:szCs w:val="22"/>
          </w:rPr>
          <w:t>https://globalhealthmedia.org/videos/</w:t>
        </w:r>
      </w:hyperlink>
      <w:r w:rsidRPr="00F8729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872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87299">
        <w:rPr>
          <w:rFonts w:asciiTheme="minorHAnsi" w:hAnsiTheme="minorHAnsi" w:cstheme="minorHAnsi"/>
          <w:color w:val="auto"/>
          <w:sz w:val="22"/>
          <w:szCs w:val="22"/>
        </w:rPr>
        <w:t xml:space="preserve">has excellent multicultural breastfeeding videos beautifully narrated on a variety of topics. </w:t>
      </w:r>
    </w:p>
    <w:bookmarkEnd w:id="6"/>
    <w:p w14:paraId="25F23088" w14:textId="77777777" w:rsidR="002A327E" w:rsidRPr="00F87299" w:rsidRDefault="002A327E" w:rsidP="002A327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3C95AA" w14:textId="77777777" w:rsidR="002A327E" w:rsidRPr="00F87299" w:rsidRDefault="002A327E" w:rsidP="002A327E">
      <w:pPr>
        <w:rPr>
          <w:rFonts w:cstheme="minorHAnsi"/>
          <w:sz w:val="22"/>
          <w:szCs w:val="22"/>
        </w:rPr>
      </w:pPr>
      <w:r w:rsidRPr="00F87299">
        <w:rPr>
          <w:rFonts w:cstheme="minorHAnsi"/>
          <w:b/>
          <w:bCs/>
          <w:sz w:val="22"/>
          <w:szCs w:val="22"/>
        </w:rPr>
        <w:t>Health Information Translations</w:t>
      </w:r>
      <w:r w:rsidRPr="00F87299">
        <w:rPr>
          <w:rFonts w:cstheme="minorHAnsi"/>
          <w:sz w:val="22"/>
          <w:szCs w:val="22"/>
        </w:rPr>
        <w:t xml:space="preserve">, </w:t>
      </w:r>
      <w:hyperlink r:id="rId72" w:history="1">
        <w:r w:rsidRPr="00F87299">
          <w:rPr>
            <w:rStyle w:val="Hyperlink"/>
            <w:rFonts w:cstheme="minorHAnsi"/>
            <w:sz w:val="22"/>
            <w:szCs w:val="22"/>
          </w:rPr>
          <w:t>https://www.healthinfotranslations.org/topic/pregnancy_and_baby_care/46013/</w:t>
        </w:r>
      </w:hyperlink>
      <w:r w:rsidRPr="00F87299">
        <w:rPr>
          <w:rFonts w:cstheme="minorHAnsi"/>
          <w:sz w:val="22"/>
          <w:szCs w:val="22"/>
        </w:rPr>
        <w:t xml:space="preserve">, </w:t>
      </w:r>
      <w:r w:rsidRPr="00F87299">
        <w:rPr>
          <w:rFonts w:cstheme="minorHAnsi"/>
          <w:b/>
          <w:bCs/>
          <w:sz w:val="22"/>
          <w:szCs w:val="22"/>
        </w:rPr>
        <w:t xml:space="preserve"> </w:t>
      </w:r>
      <w:r w:rsidRPr="00F87299">
        <w:rPr>
          <w:rFonts w:cstheme="minorHAnsi"/>
          <w:sz w:val="22"/>
          <w:szCs w:val="22"/>
        </w:rPr>
        <w:t xml:space="preserve">provides written </w:t>
      </w:r>
      <w:r w:rsidRPr="00F87299">
        <w:rPr>
          <w:rFonts w:cstheme="minorHAnsi"/>
          <w:sz w:val="22"/>
          <w:szCs w:val="22"/>
        </w:rPr>
        <w:lastRenderedPageBreak/>
        <w:t>health education resources in multiple languages on a variety of topics including breastfeeding basics and common problems.</w:t>
      </w:r>
    </w:p>
    <w:p w14:paraId="4A4686CE" w14:textId="77777777" w:rsidR="002A327E" w:rsidRPr="00F87299" w:rsidRDefault="002A327E" w:rsidP="002A327E">
      <w:pPr>
        <w:rPr>
          <w:rFonts w:cstheme="minorHAnsi"/>
          <w:sz w:val="22"/>
          <w:szCs w:val="22"/>
        </w:rPr>
      </w:pPr>
    </w:p>
    <w:p w14:paraId="0EAE63D5" w14:textId="77777777" w:rsidR="002A327E" w:rsidRPr="00F87299" w:rsidRDefault="002A327E" w:rsidP="002A327E">
      <w:pPr>
        <w:rPr>
          <w:rFonts w:cstheme="minorHAnsi"/>
          <w:sz w:val="22"/>
          <w:szCs w:val="22"/>
        </w:rPr>
      </w:pPr>
      <w:r w:rsidRPr="00F87299">
        <w:rPr>
          <w:rFonts w:cstheme="minorHAnsi"/>
          <w:b/>
          <w:sz w:val="22"/>
          <w:szCs w:val="22"/>
        </w:rPr>
        <w:t>Hmong Breastfeeding Coalition Videos</w:t>
      </w:r>
      <w:r w:rsidRPr="00F87299">
        <w:rPr>
          <w:rFonts w:cstheme="minorHAnsi"/>
          <w:sz w:val="22"/>
          <w:szCs w:val="22"/>
        </w:rPr>
        <w:t xml:space="preserve">, </w:t>
      </w:r>
      <w:hyperlink r:id="rId73" w:history="1">
        <w:r w:rsidRPr="00F87299">
          <w:rPr>
            <w:rStyle w:val="Hyperlink"/>
            <w:rFonts w:cstheme="minorHAnsi"/>
            <w:sz w:val="22"/>
            <w:szCs w:val="22"/>
          </w:rPr>
          <w:t>https://vimeo.com/showcase/7011058</w:t>
        </w:r>
      </w:hyperlink>
      <w:r w:rsidRPr="00F87299">
        <w:rPr>
          <w:rFonts w:cstheme="minorHAnsi"/>
          <w:sz w:val="22"/>
          <w:szCs w:val="22"/>
        </w:rPr>
        <w:t>, most videos are in Hmong and English, topics include supporting your partner and handling breastmilk.</w:t>
      </w:r>
    </w:p>
    <w:p w14:paraId="5338916F" w14:textId="77777777" w:rsidR="002A327E" w:rsidRPr="00F87299" w:rsidRDefault="002A327E" w:rsidP="002A327E">
      <w:pPr>
        <w:rPr>
          <w:rFonts w:cstheme="minorHAnsi"/>
          <w:sz w:val="22"/>
          <w:szCs w:val="22"/>
        </w:rPr>
      </w:pPr>
    </w:p>
    <w:p w14:paraId="61741150" w14:textId="13EB3540" w:rsidR="00B94C9F" w:rsidRPr="00F87299" w:rsidRDefault="002A327E" w:rsidP="002A327E">
      <w:pPr>
        <w:rPr>
          <w:rFonts w:cstheme="minorHAnsi"/>
          <w:sz w:val="22"/>
          <w:szCs w:val="22"/>
        </w:rPr>
      </w:pPr>
      <w:bookmarkStart w:id="7" w:name="_Hlk63421010"/>
      <w:r w:rsidRPr="00F87299">
        <w:rPr>
          <w:rFonts w:cstheme="minorHAnsi"/>
          <w:b/>
          <w:bCs/>
          <w:sz w:val="22"/>
          <w:szCs w:val="22"/>
        </w:rPr>
        <w:t>My Breastfeeding Goal in the Hospital</w:t>
      </w:r>
      <w:r w:rsidRPr="00F87299">
        <w:rPr>
          <w:rFonts w:cstheme="minorHAnsi"/>
          <w:sz w:val="22"/>
          <w:szCs w:val="22"/>
        </w:rPr>
        <w:t xml:space="preserve">, </w:t>
      </w:r>
      <w:hyperlink r:id="rId74" w:history="1">
        <w:r w:rsidRPr="00F87299">
          <w:rPr>
            <w:rStyle w:val="Hyperlink"/>
            <w:rFonts w:cstheme="minorHAnsi"/>
            <w:sz w:val="22"/>
            <w:szCs w:val="22"/>
          </w:rPr>
          <w:t>https://www.hennepin.us/residents/health-medical/wic-women-infants-children</w:t>
        </w:r>
      </w:hyperlink>
      <w:r w:rsidRPr="00F87299">
        <w:rPr>
          <w:rFonts w:cstheme="minorHAnsi"/>
          <w:sz w:val="22"/>
          <w:szCs w:val="22"/>
        </w:rPr>
        <w:t>, click on the + next to Breastfeeding Support to open the drop down to links available in English, Spanish, and Somali.  Checklist developed by the Hennepin County Peer Program to help families prepare for a successful start to breastfeeding in the hospital.</w:t>
      </w:r>
      <w:bookmarkEnd w:id="7"/>
    </w:p>
    <w:sectPr w:rsidR="00B94C9F" w:rsidRPr="00F87299" w:rsidSect="00F61439">
      <w:headerReference w:type="default" r:id="rId75"/>
      <w:footerReference w:type="default" r:id="rId76"/>
      <w:footerReference w:type="first" r:id="rId7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3874" w14:textId="77777777" w:rsidR="00847FD8" w:rsidRDefault="00847FD8" w:rsidP="00D36495">
      <w:r>
        <w:separator/>
      </w:r>
    </w:p>
  </w:endnote>
  <w:endnote w:type="continuationSeparator" w:id="0">
    <w:p w14:paraId="55ED0CB0" w14:textId="77777777" w:rsidR="00847FD8" w:rsidRDefault="00847FD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4AAA7FF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17C3E86A" w14:textId="77777777" w:rsidR="004008F7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  <w:p w14:paraId="30A0FD99" w14:textId="67CF1F03" w:rsidR="00B45CED" w:rsidRPr="00EE4C86" w:rsidRDefault="004008F7" w:rsidP="004008F7">
        <w:pPr>
          <w:pStyle w:val="Footer"/>
          <w:jc w:val="right"/>
          <w:rPr>
            <w:rStyle w:val="HeaderChar"/>
          </w:rPr>
        </w:pPr>
        <w:r>
          <w:rPr>
            <w:rStyle w:val="HeaderChar"/>
          </w:rPr>
          <w:t>Updated 2/2021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C28A" w14:textId="77777777" w:rsidR="00847FD8" w:rsidRDefault="00847FD8" w:rsidP="00D36495">
      <w:r>
        <w:separator/>
      </w:r>
    </w:p>
  </w:footnote>
  <w:footnote w:type="continuationSeparator" w:id="0">
    <w:p w14:paraId="57B8E3B6" w14:textId="77777777" w:rsidR="00847FD8" w:rsidRDefault="00847FD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E1FC" w14:textId="51DB92D2" w:rsidR="00782710" w:rsidRPr="00D552D7" w:rsidRDefault="00F87299" w:rsidP="001E09DA">
    <w:pPr>
      <w:pStyle w:val="Header"/>
    </w:pPr>
    <w:r>
      <w:t>infant feeding internet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1873691"/>
    <w:multiLevelType w:val="hybridMultilevel"/>
    <w:tmpl w:val="342E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8B6683"/>
    <w:multiLevelType w:val="hybridMultilevel"/>
    <w:tmpl w:val="0D16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D5E0A"/>
    <w:multiLevelType w:val="hybridMultilevel"/>
    <w:tmpl w:val="BE54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7" w15:restartNumberingAfterBreak="0">
    <w:nsid w:val="11F227AE"/>
    <w:multiLevelType w:val="hybridMultilevel"/>
    <w:tmpl w:val="16C0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DC13B7"/>
    <w:multiLevelType w:val="multilevel"/>
    <w:tmpl w:val="88B4C196"/>
    <w:numStyleLink w:val="Listbullets"/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063943418">
    <w:abstractNumId w:val="1"/>
  </w:num>
  <w:num w:numId="2" w16cid:durableId="1333607834">
    <w:abstractNumId w:val="0"/>
  </w:num>
  <w:num w:numId="3" w16cid:durableId="2034527365">
    <w:abstractNumId w:val="10"/>
  </w:num>
  <w:num w:numId="4" w16cid:durableId="1068189242">
    <w:abstractNumId w:val="13"/>
  </w:num>
  <w:num w:numId="5" w16cid:durableId="138961235">
    <w:abstractNumId w:val="6"/>
  </w:num>
  <w:num w:numId="6" w16cid:durableId="1540780357">
    <w:abstractNumId w:val="2"/>
  </w:num>
  <w:num w:numId="7" w16cid:durableId="503325182">
    <w:abstractNumId w:val="9"/>
  </w:num>
  <w:num w:numId="8" w16cid:durableId="437876963">
    <w:abstractNumId w:val="8"/>
  </w:num>
  <w:num w:numId="9" w16cid:durableId="275990603">
    <w:abstractNumId w:val="12"/>
  </w:num>
  <w:num w:numId="10" w16cid:durableId="1754431454">
    <w:abstractNumId w:val="11"/>
  </w:num>
  <w:num w:numId="11" w16cid:durableId="1052189736">
    <w:abstractNumId w:val="7"/>
  </w:num>
  <w:num w:numId="12" w16cid:durableId="209733067">
    <w:abstractNumId w:val="5"/>
  </w:num>
  <w:num w:numId="13" w16cid:durableId="2038967973">
    <w:abstractNumId w:val="3"/>
  </w:num>
  <w:num w:numId="14" w16cid:durableId="12618329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6BF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4E58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7E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8F7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22D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3BFC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0F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FB3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399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48F"/>
    <w:rsid w:val="007B08F1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FD8"/>
    <w:rsid w:val="008508B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3FD8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686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2AC8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D89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00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5D75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BBF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87299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30B4C"/>
  <w15:docId w15:val="{92459689-5C3A-48A1-8302-1712791A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27E"/>
    <w:pPr>
      <w:spacing w:before="0" w:after="0"/>
    </w:pPr>
    <w:rPr>
      <w:rFonts w:asciiTheme="minorHAnsi" w:eastAsiaTheme="minorHAnsi" w:hAnsiTheme="minorHAnsi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Default">
    <w:name w:val="Default"/>
    <w:rsid w:val="002A327E"/>
    <w:pPr>
      <w:autoSpaceDE w:val="0"/>
      <w:autoSpaceDN w:val="0"/>
      <w:adjustRightInd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3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ellymom.com/nutrition/starting-solids/solids-sleep/" TargetMode="External"/><Relationship Id="rId21" Type="http://schemas.openxmlformats.org/officeDocument/2006/relationships/hyperlink" Target="https://www.youtube.com/watch?v=IpDDxnbin7c&amp;feature=youtu.be" TargetMode="External"/><Relationship Id="rId42" Type="http://schemas.openxmlformats.org/officeDocument/2006/relationships/hyperlink" Target="https://babygooroo.com/advice/pregnancy-birth/postpartum-depression" TargetMode="External"/><Relationship Id="rId47" Type="http://schemas.openxmlformats.org/officeDocument/2006/relationships/hyperlink" Target="https://sph.unc.edu/cgbi/resources-ready-set-baby/" TargetMode="External"/><Relationship Id="rId63" Type="http://schemas.openxmlformats.org/officeDocument/2006/relationships/hyperlink" Target="https://kellymom.com/category/bf/pumpingmoms/" TargetMode="External"/><Relationship Id="rId68" Type="http://schemas.openxmlformats.org/officeDocument/2006/relationships/hyperlink" Target="https://www.healthychildren.org/English/ages-stages/baby/breastfeeding/Pages/Storing-and-Preparing-Expressed-Breast-Milk.aspx" TargetMode="External"/><Relationship Id="rId16" Type="http://schemas.openxmlformats.org/officeDocument/2006/relationships/hyperlink" Target="https://wicbreastfeeding.fns.usda.gov/breastfeeding-10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kellymom.com/parenting/parenting-faq/fussy-evening/" TargetMode="External"/><Relationship Id="rId32" Type="http://schemas.openxmlformats.org/officeDocument/2006/relationships/hyperlink" Target="http://www.lllofmndas.org" TargetMode="External"/><Relationship Id="rId37" Type="http://schemas.openxmlformats.org/officeDocument/2006/relationships/hyperlink" Target="https://mnbreastfeedingcoalition.org" TargetMode="External"/><Relationship Id="rId40" Type="http://schemas.openxmlformats.org/officeDocument/2006/relationships/hyperlink" Target="http://www.nancymohrbacher.com/resources/" TargetMode="External"/><Relationship Id="rId45" Type="http://schemas.openxmlformats.org/officeDocument/2006/relationships/hyperlink" Target="https://www.postpartum.net" TargetMode="External"/><Relationship Id="rId53" Type="http://schemas.openxmlformats.org/officeDocument/2006/relationships/hyperlink" Target="https://www.ameda.com/milk-101/" TargetMode="External"/><Relationship Id="rId58" Type="http://schemas.openxmlformats.org/officeDocument/2006/relationships/hyperlink" Target="https://www.pregnantatwork.org/pregnant-women-pregnancy/breastfeeding-employees/" TargetMode="External"/><Relationship Id="rId66" Type="http://schemas.openxmlformats.org/officeDocument/2006/relationships/hyperlink" Target="https://thepumpingmommy.com/breast-pump-reviews/" TargetMode="External"/><Relationship Id="rId74" Type="http://schemas.openxmlformats.org/officeDocument/2006/relationships/hyperlink" Target="https://www.hennepin.us/residents/health-medical/wic-women-infants-children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://med.stanford.edu/newborns/professional-education/breastfeeding/maximizing-milk-production.html" TargetMode="External"/><Relationship Id="rId19" Type="http://schemas.openxmlformats.org/officeDocument/2006/relationships/hyperlink" Target="https://www.youtube.com/watch?v=ve7yXXRaYT8" TargetMode="External"/><Relationship Id="rId14" Type="http://schemas.openxmlformats.org/officeDocument/2006/relationships/hyperlink" Target="https://babygooroo.com/advice/breast-feeding" TargetMode="External"/><Relationship Id="rId22" Type="http://schemas.openxmlformats.org/officeDocument/2006/relationships/hyperlink" Target="https://firstdroplets.com/" TargetMode="External"/><Relationship Id="rId27" Type="http://schemas.openxmlformats.org/officeDocument/2006/relationships/hyperlink" Target="https://kellymom.com/hot-topics/pumping_decrease/" TargetMode="External"/><Relationship Id="rId30" Type="http://schemas.openxmlformats.org/officeDocument/2006/relationships/hyperlink" Target="https://www.womenshealth.gov/its-only-natural" TargetMode="External"/><Relationship Id="rId35" Type="http://schemas.openxmlformats.org/officeDocument/2006/relationships/hyperlink" Target="https://www.lactationtraining.com/resources/educational-materials/handouts-parents" TargetMode="External"/><Relationship Id="rId43" Type="http://schemas.openxmlformats.org/officeDocument/2006/relationships/hyperlink" Target="https://www.health.state.mn.us/people/womeninfants/pmad/pmadsfs.html" TargetMode="External"/><Relationship Id="rId48" Type="http://schemas.openxmlformats.org/officeDocument/2006/relationships/hyperlink" Target="https://starlegacyfoundation.org/support-groups/" TargetMode="External"/><Relationship Id="rId56" Type="http://schemas.openxmlformats.org/officeDocument/2006/relationships/hyperlink" Target="https://www.consumeraffairs.com/health/breast-pumps/" TargetMode="External"/><Relationship Id="rId64" Type="http://schemas.openxmlformats.org/officeDocument/2006/relationships/hyperlink" Target="https://www.medela.us/breastfeeding/articles" TargetMode="External"/><Relationship Id="rId69" Type="http://schemas.openxmlformats.org/officeDocument/2006/relationships/hyperlink" Target="https://www.youtube.com/watch?v=Pjsrb2eJSDM" TargetMode="External"/><Relationship Id="rId77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hyperlink" Target="https://apps.apple.com/us/developer/global-health-media-project/id1090777709" TargetMode="External"/><Relationship Id="rId72" Type="http://schemas.openxmlformats.org/officeDocument/2006/relationships/hyperlink" Target="https://www.healthinfotranslations.org/topic/pregnancy_and_baby_care/46013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playlist?list=PLuBcbwDEv8PyrLucsc1UO6Xud0Buvr6rl" TargetMode="External"/><Relationship Id="rId25" Type="http://schemas.openxmlformats.org/officeDocument/2006/relationships/hyperlink" Target="https://kellymom.com/parenting/nighttime/sleep/" TargetMode="External"/><Relationship Id="rId33" Type="http://schemas.openxmlformats.org/officeDocument/2006/relationships/hyperlink" Target="https://www.llli.org/the-safe-sleep-seven/" TargetMode="External"/><Relationship Id="rId38" Type="http://schemas.openxmlformats.org/officeDocument/2006/relationships/hyperlink" Target="https://www.mnbreastfeedingcoalition.org/resources/prenatal-toolkit" TargetMode="External"/><Relationship Id="rId46" Type="http://schemas.openxmlformats.org/officeDocument/2006/relationships/hyperlink" Target="https://www.readysetbabyonline.com/" TargetMode="External"/><Relationship Id="rId59" Type="http://schemas.openxmlformats.org/officeDocument/2006/relationships/hyperlink" Target="http://med.stanford.edu/newborns/professional-education/breastfeeding.html" TargetMode="External"/><Relationship Id="rId67" Type="http://schemas.openxmlformats.org/officeDocument/2006/relationships/hyperlink" Target="https://www.spectrababyusa.com/about-us/videos/" TargetMode="External"/><Relationship Id="rId20" Type="http://schemas.openxmlformats.org/officeDocument/2006/relationships/hyperlink" Target="https://www.cheerequity.org/patient-education-materials.html" TargetMode="External"/><Relationship Id="rId41" Type="http://schemas.openxmlformats.org/officeDocument/2006/relationships/hyperlink" Target="https://www.youtube.com/watch?v=OGPm5SpLxXY" TargetMode="External"/><Relationship Id="rId54" Type="http://schemas.openxmlformats.org/officeDocument/2006/relationships/hyperlink" Target="https://www.ameda.com/instructions-for-use" TargetMode="External"/><Relationship Id="rId62" Type="http://schemas.openxmlformats.org/officeDocument/2006/relationships/hyperlink" Target="http://med.stanford.edu/newborns/professional-education/breastfeeding/breastfeeding-in-the-first-hour.html" TargetMode="External"/><Relationship Id="rId70" Type="http://schemas.openxmlformats.org/officeDocument/2006/relationships/hyperlink" Target="https://resources.beststart.org/product-category/resources/breastfeeding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babygooroo.com/resources/videos" TargetMode="External"/><Relationship Id="rId23" Type="http://schemas.openxmlformats.org/officeDocument/2006/relationships/hyperlink" Target="https://kellymom.com/ages/newborn/bf-basics/second-night/" TargetMode="External"/><Relationship Id="rId28" Type="http://schemas.openxmlformats.org/officeDocument/2006/relationships/hyperlink" Target="https://kellymom.com/bf/pumpingmoms/pumping/milkcalc/" TargetMode="External"/><Relationship Id="rId36" Type="http://schemas.openxmlformats.org/officeDocument/2006/relationships/hyperlink" Target="http://mommymeds.com" TargetMode="External"/><Relationship Id="rId49" Type="http://schemas.openxmlformats.org/officeDocument/2006/relationships/hyperlink" Target="https://www.womenshealth.gov/patient-materials/health-topic/breastfeeding" TargetMode="External"/><Relationship Id="rId57" Type="http://schemas.openxmlformats.org/officeDocument/2006/relationships/hyperlink" Target="https://www.cdc.gov/breastfeeding/recommendations/handling_breastmilk.htm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llli.org" TargetMode="External"/><Relationship Id="rId44" Type="http://schemas.openxmlformats.org/officeDocument/2006/relationships/hyperlink" Target="https://www.ppsupportmn.org" TargetMode="External"/><Relationship Id="rId52" Type="http://schemas.openxmlformats.org/officeDocument/2006/relationships/hyperlink" Target="https://play.google.com/store/apps/details?id=org.globalhealthmedia.ghmpvideos" TargetMode="External"/><Relationship Id="rId60" Type="http://schemas.openxmlformats.org/officeDocument/2006/relationships/hyperlink" Target="http://med.stanford.edu/newborns/professional-education/breastfeeding/hand-expressing-milk.html" TargetMode="External"/><Relationship Id="rId65" Type="http://schemas.openxmlformats.org/officeDocument/2006/relationships/hyperlink" Target="https://www.medela.us/breastfeeding/services/videos" TargetMode="External"/><Relationship Id="rId73" Type="http://schemas.openxmlformats.org/officeDocument/2006/relationships/hyperlink" Target="https://vimeo.com/showcase/7011058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newmomhealth.com/" TargetMode="External"/><Relationship Id="rId18" Type="http://schemas.openxmlformats.org/officeDocument/2006/relationships/hyperlink" Target="https://www.youtube.com/watch?v=lLUJV0QLAiY&amp;list=PLnv1INVkmxmtYaMmowS5oBHnbgmps7Ai1" TargetMode="External"/><Relationship Id="rId39" Type="http://schemas.openxmlformats.org/officeDocument/2006/relationships/hyperlink" Target="https://www.naturalbreastfeeding.com" TargetMode="External"/><Relationship Id="rId34" Type="http://schemas.openxmlformats.org/officeDocument/2006/relationships/hyperlink" Target="http://biologicalnurturing.com/video/bn3clip.html" TargetMode="External"/><Relationship Id="rId50" Type="http://schemas.openxmlformats.org/officeDocument/2006/relationships/hyperlink" Target="https://coffective.com/learn-home/" TargetMode="External"/><Relationship Id="rId55" Type="http://schemas.openxmlformats.org/officeDocument/2006/relationships/hyperlink" Target="https://www.breastmilkcounts.com/working-moms/" TargetMode="External"/><Relationship Id="rId76" Type="http://schemas.openxmlformats.org/officeDocument/2006/relationships/footer" Target="footer1.xml"/><Relationship Id="rId7" Type="http://schemas.openxmlformats.org/officeDocument/2006/relationships/styles" Target="styles.xml"/><Relationship Id="rId71" Type="http://schemas.openxmlformats.org/officeDocument/2006/relationships/hyperlink" Target="https://globalhealthmedia.org/video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bconlin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n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5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Carrie Klun</dc:creator>
  <cp:keywords/>
  <dc:description/>
  <cp:lastModifiedBy>Jenny Barta</cp:lastModifiedBy>
  <cp:revision>2</cp:revision>
  <cp:lastPrinted>2016-12-14T18:03:00Z</cp:lastPrinted>
  <dcterms:created xsi:type="dcterms:W3CDTF">2023-10-10T04:07:00Z</dcterms:created>
  <dcterms:modified xsi:type="dcterms:W3CDTF">2023-10-10T04:07:00Z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